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广发优选回报混合型证券投资基金（广发优选回报混合A）基金产品资料概要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2026年4月10日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2026年4月11日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广发优选回报混合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026510</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广发优选回报混合A</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026510</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中国建设银行股份有限公司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王鹏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2011-10-20</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法律法规或中国证监会另有规定时，从其规定。</w:t>
            </w:r>
          </w:p>
        </w:tc>
      </w:tr>
    </w:tbl>
    <w:p w:rsidR="00AD3A6F" w:rsidRPr="00E87B8A" w:rsidRDefault="00E660F6">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注：本基金为偏股混合型基金。</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基金的投资组合比例为：股票资产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1、大类资产配置策略；2、股票（含存托凭证）投资策略；3、债券投资策略；4、资产支持证券投资策略；5、金融衍生品投资策略。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沪深300指数收益率×60%+中证港股通综合指数收益率（使用估值汇率折算）×15%+中债-综合全价（总值）指数收益率×20%+银行活期存款利率（税后）×5%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tc>
      </w:tr>
    </w:tbl>
    <w:p w:rsidR="00AD3A6F" w:rsidRPr="00E87B8A" w:rsidRDefault="00E660F6">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注：详见《广发优选回报混合型证券投资基金招募说明书》及其更新文件中“基金的投资”。</w:t>
      </w:r>
    </w:p>
    <w:p w:rsidR="00AD3A6F" w:rsidRPr="00E87B8A" w:rsidRDefault="00E660F6">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660F6"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E660F6" gbicc:emptyAbove="2">
      <w:pPr>
        <w:autoSpaceDE w:val="0"/>
        <w:autoSpaceDN w:val="0"/>
        <w:adjustRightInd w:val="0"/>
        <w:spacing w:line="280" w:lineRule="exact"/>
        <w:jc w:val="left"/>
        <w:rPr>
          <w:rFonts w:ascii="仿宋" w:eastAsia="仿宋" w:hAnsi="仿宋"/>
          <w:color w:val="000000" w:themeColor="text1"/>
        </w:rPr>
      </w:pPr>
      <w:r w:rsidR="00A73782"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7"/>
        <w:gridCol w:w="1417"/>
      </w:tblGrid>
      <w:tr w:rsidR="00AD3A6F" w:rsidRPr="00E87B8A" w:rsidTr="00165844">
        <w:trPr>
          <w:trHeight w:val="454"/>
        </w:trPr>
        <w:tc>
          <w:tcPr>
            <w:tcW w:w="1313"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9"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0.60%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0.60%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E660F6">
      <w:pPr>
        <w:autoSpaceDE w:val="0"/>
        <w:autoSpaceDN w:val="0"/>
        <w:adjustRightInd w:val="0"/>
        <w:spacing w:line="280" w:lineRule="exact"/>
        <w:jc w:val="left"/>
        <w:rPr>
          <w:rFonts w:ascii="仿宋" w:eastAsia="仿宋" w:hAnsi="仿宋" w:cs="方正仿宋简体"/>
          <w:iCs/>
          <w:color w:val="000000" w:themeColor="text1"/>
        </w:rPr>
      </w:pPr>
      <w:r w:rsidR="00A73782" w:rsidRPr="00E87B8A">
        <w:rPr>
          <w:rFonts w:ascii="仿宋" w:eastAsia="仿宋" w:hAnsi="仿宋" w:cs="方正仿宋简体" w:hint="eastAsia"/>
          <w:iCs/>
          <w:color w:val="000000" w:themeColor="text1"/>
        </w:rPr>
        <w:t>注：</w:t>
      </w:r>
      <w:r w:rsidR="00A73782" w:rsidRPr="00E87B8A">
        <w:rPr>
          <w:rFonts w:ascii="仿宋" w:eastAsia="仿宋" w:hAnsi="仿宋" w:cs="方正仿宋简体" w:hint="eastAsia"/>
          <w:iCs/>
          <w:color w:val="000000" w:themeColor="text1"/>
        </w:rPr>
        <w:t>1、本基金的认/申购费用在投资人通过直销机构以外的其他销售机构认/申购基金份额时收取，通过直销机构认购/申购的客户不收取认购/申购费用。</w:t>
        <w:br/>
        <w:t>2、本基金的认/申购费用由投资者承担，可用于市场推广、销售、注册登记等各项费用，不列入基金资产；基金销售机构可以对除赎回费外的销售费用实行一定的优惠，具体以实际收取为准。</w:t>
      </w:r>
    </w:p>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660F6">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br/>
              <w:t>若持有期间相对业绩比较基准的年化超额收益率在-3%及以下，按0.60%年费率确认管理费；若持有期间的年化超额收益率（扣除超额管理费后）超过6%且持有收益率（扣除超额管理费后）为正，按1.50%年费率确认管理费；其他情形按1.20%年费率确认管理费。</w:t>
            </w:r>
            <w:r w:rsidR="000D2645" w:rsidRPr="00E87B8A">
              <w:rPr>
                <w:rFonts w:ascii="仿宋" w:eastAsia="仿宋" w:hAnsi="仿宋" w:cs="方正仿宋简体" w:hint="eastAsia"/>
                <w:bCs/>
                <w:iCs/>
              </w:rPr>
              <w:t xml:space="preserve"> </w:t>
            </w:r>
            <w:r w:rsidR="000D2645" w:rsidRPr="00E87B8A">
              <w:rPr>
                <w:rFonts w:ascii="仿宋" w:eastAsia="仿宋" w:hAnsi="仿宋" w:hint="eastAsia"/>
                <w:color w:val="333399"/>
              </w:rPr>
              <w:t/>
            </w:r>
          </w:p>
        </w:tc>
        <w:tc>
          <w:tcPr>
            <w:tcW w:w="1457" w:type="pct"/>
            <w:tcBorders>
              <w:top w:val="dashSmallGap" w:sz="4" w:space="0" w:color="808080" w:themeColor="background1" w:themeShade="80"/>
            </w:tcBorders>
            <w:vAlign w:val="center"/>
          </w:tcPr>
          <w:p w:rsidR="000D2645" w:rsidRPr="00E87B8A" w:rsidRDefault="00E660F6"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660F6"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660F6">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1、本基金的管理费包含固定管理费、或有管理费和超额管理费，具体计算方法详见招募说明书。</w:t>
        <w:br/>
        <w:t>2、本基金交易证券等产生的费用和税负，按实际发生额从基金资产扣除。</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（1）本基金是混合型基金，既能投资股票，亦能投资债券，因此股票、债券等市场的变化均会影响到本基金的业绩表现。</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（2）投资港股通标的股票的风险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1）港股交易失败风险；2）汇率风险；3）港股通可投资标的范围调整带来的风险；4）境外市场的风险；5）本基金存在不对港股进行投资的可能。</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（5）投资股票期权的风险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（6）投资资产支持证券的风险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（7）投资存托凭证的风险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（8）参与融资业务相关风险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（9）浮动管理费模式相关风险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由于本基金在计算各类基金份额净值时，按前一日该类基金资产净值的1.20%年费率计算管理费，该费率可能高于或低于不同投资者最终适用的管理费率。在基金份额赎回、转出或基金合同终止的情形发生时，基金投资者实际收到的赎回款项或清算款项的金额可能与按披露的该类基金份额净值计算的结果存在差异。投资者的实际赎回金额和清算资金以登记机构确认数据为准。</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3）本基金采用浮动管理费的收费模式，不代表基金管理人对基金收益的保证。</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10）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（1）市场风险；（2）管理风险；（3）职业道德风险；（4）流动性风险；（5）合规性风险；（6）投资管理风险；（7）本基金法律文件风险收益特征表述与销售机构基金风险评价可能不一致的风险等。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（1）《广发优选回报混合型证券投资基金基金合同》</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（2）《广发优选回报混合型证券投资基金托管协议》</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（3）《广发优选回报混合型证券投资基金招募说明书》</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F6" w:rsidRDefault="00E660F6" w:rsidP="0092395F">
      <w:r>
        <w:separator/>
      </w:r>
    </w:p>
  </w:endnote>
  <w:endnote w:type="continuationSeparator" w:id="0">
    <w:p w:rsidR="00E660F6" w:rsidRDefault="00E660F6"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139E">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139E">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F6" w:rsidRDefault="00E660F6" w:rsidP="0092395F">
      <w:r>
        <w:separator/>
      </w:r>
    </w:p>
  </w:footnote>
  <w:footnote w:type="continuationSeparator" w:id="0">
    <w:p w:rsidR="00E660F6" w:rsidRDefault="00E660F6"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4EBF"/>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29B0"/>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E"/>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60F6"/>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5FC2"/>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23CB"/>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1BF0"/>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83FE7"/>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0179B"/>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 w:val="00FE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08049F59-2469-4CF2-A19D-994CF890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