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广发研究智选混合型证券投资基金（广发研究智选混合A）基金产品资料概要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2025年12月10日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2025年12月22日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广发研究智选混合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026072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广发研究智选混合A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026072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中信银行股份有限公司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杨冬</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2006-07-01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中证800指数收益率×70%+中证港股通综合指数收益率（使用估值汇率折算）×10%+中债-综合全价（总值）指数收益率×15%+银行活期存款利率（税后）×5%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汇率风险、港股通机制下交易日不连贯可能带来的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注：详见《广发研究智选混合型证券投资基金招募说明书》及其更新文件中“基金的投资”。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1.20%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0.75%</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1、本基金的认/申购费用由投资者承担，可用于市场推广、销售、注册登记等各项费用，不列入基金资产；基金销售机构可以对销售费用实行一定的优惠，具体以实际收取为准。</w:t>
        <w:br/>
        <w:t>2、本基金可对通过本公司直销中心认购/申购A类基金份额的特定投资者与除此之外的其他普通投资者实施差别的认购/申购费率，特定投资者范围及具体费率优惠详见基金管理人发布的相关公告。</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1）港股交易失败风险；2）汇率风险；3）港股通可投资标的范围调整带来的风险；4）境外市场的风险；5）本基金存在不对港股进行投资的可能。</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1）基差风险；2）合约品种差异造成的风险；3）标的物风险；4）衍生品模型风险。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国债期货的投资可能面临市场风险、基差风险、流动性风险等。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本基金投资股票期权可能给本基金带来额外风险，包括杠杆风险、期权价格与基金投资品种价格的相关度降低带来的风险等，由此可能增加本基金净值的波动性。</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资产支持证券的投资风险主要包括流动性风险、利率风险及评级风险等。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本基金投资存托凭证，可能受到存托凭证的境外基础证券价格波动影响，存托凭证的境外基础证券的相关风险可能直接或间接成为本基金的风险。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（1）《广发研究智选混合型证券投资基金基金合同》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（2）《广发研究智选混合型证券投资基金托管协议》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（3）《广发研究智选混合型证券投资基金招募说明书》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