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富国消费优选混合型证券投资基金（C类份额）基金产品资料概要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2025年12月31日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2025年12月30日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富国消费优选混合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024812</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富国消费优选混合C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024813</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中国建设银行股份有限公司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周文波</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2011年01月01日</w:t>
            </w:r>
          </w:p>
        </w:tc>
      </w:tr>
    </w:tbl>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本基金将优选消费主题的优质上市公司，在有效控制组合风险并保持基金资产良好的流动性的前提下，力争为基金份额持有人获得超越业绩比较基准的收益。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 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本基金投资于消费主题相关的股票及存托凭证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 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性与定量的分析方法，将投资理念和分析方法贯穿于资产配置、行业配置、个股选择以及组合风险管理的全过程。在股票投资方面，本基金秉承公司的投资理念，主要投资于优选行业中的绩优股票。具体操作上，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中证内地消费主题指数收益率×60%+中证港股通大消费主题指数收益率×20%+中债-国债总全价（1-3年）指数收益率×15%+银行活期存款利率（税后）×5%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rsidTr="00BA5426">
        <w:trPr>
          <w:trHeight w:val="340"/>
        </w:trPr>
        <w:tc>
          <w:tcPr>
            <w:tcW w:w="1092"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注：本基金C类基金份额不收取认购、申购费用，赎回费用在投资者赎回基金过程中收取，具体请见《招募说明书》相关内容。</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本基金根据每一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 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审计费用、信息披露费为基金整体承担的年费用金额，非单个份额类别费用。年费用金额为预估值，最终实际金额以基金定期报告披露为准。管理费的具体计算和收取方法、除上述费用外的其他运作费用，详见《招募说明书》中的“基金费用与税收”章节。若本基金触发基金合同中关于“基金份额持有人数量和资产规模”的预警情形，基金管理人可决定是否承担本基金项下相关固定费用，最终实际情况以基金定期报告披露为准。</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股票及存托凭证投资占基金资产的比例为60%-95%（其中，投资于港股通标的股票的比例占股票资产的比例为0-50%），本基金投资于消费主题相关的股票及存托凭证比例不低于非现金基金资产的80%。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本基金投资范围包括国债期货，国债期货的投资可能面临市场风险、基差风险、流动性风险。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6、存托凭证的风险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7、信用衍生品分投资风险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股票，若本基金投资于科创板股票，会面临科创板机制下因投资标的、市场制度以及交易规则等差异带来的特有风险，包括但不限于：退市风险、市场风险、流动性风险、系统性风险、政策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9、港股通标的股票投资风险：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可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10、浮动管理费模式相关风险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（3）本基金采用浮动管理费的收费模式，不代表基金管理人对基金收益的保证。</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3f4d1d541b77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3f4d1d541b774a6c"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